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r>
        <w:drawing>
          <wp:inline distT="0" distB="0" distL="57149" distR="57149">
            <wp:extent cx="5274945" cy="7234859"/>
            <wp:effectExtent l="0" t="0" r="0" b="0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945" cy="723485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Arial" w:hAnsi="Times New Roman"/>
      <w:kern w:val="2"/>
      <w:sz w:val="32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0</Words>
  <Characters>0</Characters>
  <Lines>1</Lines>
  <Paragraphs>0</Paragraphs>
  <CharactersWithSpaces>0</CharactersWithSpace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jxf </dc:creator>
  <cp:lastModifiedBy>jxf </cp:lastModifiedBy>
  <cp:revision>1</cp:revision>
  <dcterms:created xsi:type="dcterms:W3CDTF">2022-11-15T01:11:17Z</dcterms:created>
  <dcterms:modified xsi:type="dcterms:W3CDTF">2022-11-15T01:12:40Z</dcterms:modified>
</cp:coreProperties>
</file>